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261B23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2400/16</w:t>
      </w:r>
      <w:r w:rsidR="008C7138" w:rsidRPr="00AD381A">
        <w:rPr>
          <w:rFonts w:ascii="Arial" w:hAnsi="Arial"/>
          <w:sz w:val="18"/>
          <w:szCs w:val="18"/>
        </w:rPr>
        <w:t>/19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>
        <w:rPr>
          <w:rFonts w:ascii="Arial" w:hAnsi="Arial"/>
          <w:sz w:val="18"/>
          <w:szCs w:val="18"/>
        </w:rPr>
        <w:t>Przeworsk dnia: 09.07</w:t>
      </w:r>
      <w:r w:rsidR="008C7138" w:rsidRPr="00AD381A">
        <w:rPr>
          <w:rFonts w:ascii="Arial" w:hAnsi="Arial"/>
          <w:sz w:val="18"/>
          <w:szCs w:val="18"/>
        </w:rPr>
        <w:t xml:space="preserve">.2019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8C7138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ind w:left="2977" w:hanging="2977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261B23">
        <w:rPr>
          <w:rFonts w:ascii="Arial" w:hAnsi="Arial" w:cs="Arial"/>
          <w:b/>
          <w:sz w:val="18"/>
          <w:szCs w:val="18"/>
        </w:rPr>
        <w:t>D</w:t>
      </w:r>
      <w:r w:rsidR="00261B23" w:rsidRPr="00261B23">
        <w:rPr>
          <w:rFonts w:ascii="Arial" w:hAnsi="Arial" w:cs="Arial"/>
          <w:b/>
          <w:sz w:val="18"/>
          <w:szCs w:val="18"/>
        </w:rPr>
        <w:t>ostawa urządzeń myjąco-dezynfekujących do kaczek i basenów</w:t>
      </w:r>
    </w:p>
    <w:p w:rsidR="00437CD1" w:rsidRPr="00AD381A" w:rsidRDefault="00437CD1" w:rsidP="008C7138">
      <w:pPr>
        <w:jc w:val="both"/>
        <w:rPr>
          <w:rFonts w:ascii="Arial" w:hAnsi="Arial" w:cs="Arial"/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sz w:val="18"/>
          <w:szCs w:val="18"/>
        </w:rPr>
      </w:pPr>
    </w:p>
    <w:p w:rsidR="008C7138" w:rsidRPr="00AD381A" w:rsidRDefault="00437CD1" w:rsidP="00437CD1">
      <w:pPr>
        <w:pStyle w:val="Nagwek1"/>
        <w:numPr>
          <w:ilvl w:val="0"/>
          <w:numId w:val="0"/>
        </w:numPr>
        <w:tabs>
          <w:tab w:val="clear" w:pos="284"/>
        </w:tabs>
        <w:ind w:firstLine="709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</w:t>
      </w:r>
      <w:r w:rsidR="008C7138" w:rsidRPr="00AD381A">
        <w:rPr>
          <w:rFonts w:ascii="Arial" w:hAnsi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B25C7E">
        <w:rPr>
          <w:rFonts w:ascii="Arial" w:hAnsi="Arial"/>
          <w:sz w:val="18"/>
          <w:szCs w:val="18"/>
        </w:rPr>
        <w:t>(tekst jednolity: Dz. U. z 2018 r. poz. 1986</w:t>
      </w:r>
      <w:r w:rsidR="008C7138" w:rsidRPr="00AD381A">
        <w:rPr>
          <w:rFonts w:ascii="Arial" w:hAnsi="Arial"/>
          <w:sz w:val="18"/>
          <w:szCs w:val="18"/>
        </w:rPr>
        <w:t xml:space="preserve">  z późn.zm)</w:t>
      </w:r>
      <w:r w:rsidR="008C7138" w:rsidRPr="00AD381A">
        <w:rPr>
          <w:rFonts w:ascii="Arial" w:hAnsi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BD4BDB" w:rsidRDefault="00BD4BDB" w:rsidP="008A34F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8E736A" w:rsidRPr="008E736A" w:rsidRDefault="008E736A" w:rsidP="008E736A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8E736A" w:rsidRPr="008E736A" w:rsidRDefault="008E736A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8E736A">
        <w:rPr>
          <w:rFonts w:ascii="Arial" w:hAnsi="Arial" w:cs="Arial"/>
          <w:bCs/>
          <w:color w:val="000000"/>
          <w:sz w:val="18"/>
          <w:szCs w:val="18"/>
        </w:rPr>
        <w:t>Zamawiający opisuje urządzenia, w których myte są pojemniki mające bezpośredni kontakt z pacjentem, prosimy o doprecyzowanie czy Zamawiający wymaga aby opisana myjnia była wyrobem medycznym w świetle ustawy o wyrobach medycznych i była oznaczona znakiem CE  oraz posiadała deklarację zgodności, dokument potwierdzający, iż przedmiot zamówienia został sklasyfikowany jako wyrób medyczny i znajduje się w bazie danych, wyrobów medycznych o której mowa w art. 64 ust. 1 ustawy z dnia 20 maja 2010r. o wyrobach medycznych (Dz. U z 2010r. Nr 107 poz. 679 ze zm.)?</w:t>
      </w:r>
    </w:p>
    <w:p w:rsidR="008E736A" w:rsidRPr="008E736A" w:rsidRDefault="008E736A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8E736A">
        <w:rPr>
          <w:rFonts w:ascii="Arial" w:hAnsi="Arial" w:cs="Arial"/>
          <w:bCs/>
          <w:color w:val="000000"/>
          <w:sz w:val="18"/>
          <w:szCs w:val="18"/>
        </w:rPr>
        <w:t>Brak takiego wymogu naraża Zamawiającego na zakup urządzeń, które nie mogą być wykorzystywane w placówkach służby zdrowia.</w:t>
      </w:r>
    </w:p>
    <w:p w:rsidR="008E736A" w:rsidRPr="001B1B5F" w:rsidRDefault="008E736A" w:rsidP="008E736A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8E736A" w:rsidRDefault="00A65C65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Zamawiający dopuszcza lecz nie wymaga</w:t>
      </w:r>
    </w:p>
    <w:p w:rsidR="008E736A" w:rsidRDefault="008E736A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8E736A" w:rsidRPr="008E736A" w:rsidRDefault="008E736A" w:rsidP="008E736A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8E736A" w:rsidRPr="008E736A" w:rsidRDefault="008E736A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8E736A">
        <w:rPr>
          <w:rFonts w:ascii="Arial" w:hAnsi="Arial" w:cs="Arial"/>
          <w:bCs/>
          <w:color w:val="000000"/>
          <w:sz w:val="18"/>
          <w:szCs w:val="18"/>
        </w:rPr>
        <w:t>Prosimy również o doprecyzowanie czy myjnia ma spełniać wymagania normy EN15883-1 i EN15883-3 ?</w:t>
      </w:r>
    </w:p>
    <w:p w:rsidR="008E736A" w:rsidRPr="001B1B5F" w:rsidRDefault="008E736A" w:rsidP="008E736A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8E736A" w:rsidRDefault="00A65C65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A65C65">
        <w:rPr>
          <w:rFonts w:ascii="Arial" w:hAnsi="Arial" w:cs="Arial"/>
          <w:bCs/>
          <w:color w:val="000000"/>
          <w:sz w:val="18"/>
          <w:szCs w:val="18"/>
        </w:rPr>
        <w:t>Zamawiający dopuszcza lecz nie wymaga</w:t>
      </w:r>
    </w:p>
    <w:p w:rsidR="008E736A" w:rsidRDefault="008E736A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8E736A" w:rsidRPr="008E736A" w:rsidRDefault="008E736A" w:rsidP="008E736A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8E736A" w:rsidRPr="008E736A" w:rsidRDefault="008E736A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8E736A">
        <w:rPr>
          <w:rFonts w:ascii="Arial" w:hAnsi="Arial" w:cs="Arial"/>
          <w:bCs/>
          <w:color w:val="000000"/>
          <w:sz w:val="18"/>
          <w:szCs w:val="18"/>
        </w:rPr>
        <w:t xml:space="preserve">Czy Zamawiający wymaga aby zaoferowane urządzenie posiadało fabrycznie </w:t>
      </w:r>
      <w:proofErr w:type="spellStart"/>
      <w:r w:rsidRPr="008E736A">
        <w:rPr>
          <w:rFonts w:ascii="Arial" w:hAnsi="Arial" w:cs="Arial"/>
          <w:bCs/>
          <w:color w:val="000000"/>
          <w:sz w:val="18"/>
          <w:szCs w:val="18"/>
        </w:rPr>
        <w:t>zwalidowany</w:t>
      </w:r>
      <w:proofErr w:type="spellEnd"/>
      <w:r w:rsidRPr="008E736A">
        <w:rPr>
          <w:rFonts w:ascii="Arial" w:hAnsi="Arial" w:cs="Arial"/>
          <w:bCs/>
          <w:color w:val="000000"/>
          <w:sz w:val="18"/>
          <w:szCs w:val="18"/>
        </w:rPr>
        <w:t xml:space="preserve"> program do mycia i dezynfekcji pozwalający na skuteczną eliminację sporów Clostridium </w:t>
      </w:r>
      <w:proofErr w:type="spellStart"/>
      <w:r w:rsidRPr="008E736A">
        <w:rPr>
          <w:rFonts w:ascii="Arial" w:hAnsi="Arial" w:cs="Arial"/>
          <w:bCs/>
          <w:color w:val="000000"/>
          <w:sz w:val="18"/>
          <w:szCs w:val="18"/>
        </w:rPr>
        <w:t>Difficile</w:t>
      </w:r>
      <w:proofErr w:type="spellEnd"/>
      <w:r w:rsidRPr="008E736A">
        <w:rPr>
          <w:rFonts w:ascii="Arial" w:hAnsi="Arial" w:cs="Arial"/>
          <w:bCs/>
          <w:color w:val="000000"/>
          <w:sz w:val="18"/>
          <w:szCs w:val="18"/>
        </w:rPr>
        <w:t>, co byłoby potwierdzone certyfikatem wystawionym przez niezależną instytucję posiadającą akredytację</w:t>
      </w:r>
    </w:p>
    <w:p w:rsidR="008E736A" w:rsidRPr="001B1B5F" w:rsidRDefault="008E736A" w:rsidP="008E736A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8E736A" w:rsidRDefault="00A65C65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A65C65">
        <w:rPr>
          <w:rFonts w:ascii="Arial" w:hAnsi="Arial" w:cs="Arial"/>
          <w:bCs/>
          <w:color w:val="000000"/>
          <w:sz w:val="18"/>
          <w:szCs w:val="18"/>
        </w:rPr>
        <w:t>Zamawiający dopuszcza lecz nie wymaga</w:t>
      </w:r>
    </w:p>
    <w:p w:rsidR="008E736A" w:rsidRDefault="008E736A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8E736A" w:rsidRPr="008E736A" w:rsidRDefault="008E736A" w:rsidP="008E736A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8E736A" w:rsidRPr="008E736A" w:rsidRDefault="008E736A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8E736A">
        <w:rPr>
          <w:rFonts w:ascii="Arial" w:hAnsi="Arial" w:cs="Arial"/>
          <w:bCs/>
          <w:color w:val="000000"/>
          <w:sz w:val="18"/>
          <w:szCs w:val="18"/>
        </w:rPr>
        <w:t>Czy Zamawiający o dopuści urządzenie o wym. 545mm x 475mm x 1630mm?</w:t>
      </w:r>
    </w:p>
    <w:p w:rsidR="008E736A" w:rsidRPr="001B1B5F" w:rsidRDefault="008E736A" w:rsidP="008E736A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8E736A" w:rsidRDefault="00A65C65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Zgodnie z zapisami SIWZ</w:t>
      </w:r>
    </w:p>
    <w:p w:rsidR="008E736A" w:rsidRDefault="008E736A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8E736A" w:rsidRDefault="008E736A" w:rsidP="008E736A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8E736A" w:rsidRPr="008E736A" w:rsidRDefault="008E736A" w:rsidP="008E736A">
      <w:pPr>
        <w:rPr>
          <w:rFonts w:ascii="Arial" w:hAnsi="Arial" w:cs="Arial"/>
          <w:b/>
          <w:bCs/>
          <w:sz w:val="18"/>
          <w:szCs w:val="18"/>
        </w:rPr>
      </w:pPr>
      <w:r w:rsidRPr="008E736A">
        <w:rPr>
          <w:rFonts w:ascii="Arial" w:hAnsi="Arial" w:cs="Arial"/>
          <w:bCs/>
          <w:color w:val="000000"/>
          <w:sz w:val="18"/>
          <w:szCs w:val="18"/>
        </w:rPr>
        <w:tab/>
        <w:t>Czy Zamawiający dopuści urządzenie o pojemności 1 basen i 2 kaczki lub 3 kaczki ?</w:t>
      </w:r>
    </w:p>
    <w:p w:rsidR="008E736A" w:rsidRPr="001B1B5F" w:rsidRDefault="008E736A" w:rsidP="008E736A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8E736A" w:rsidRDefault="00A65C65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A65C65">
        <w:rPr>
          <w:rFonts w:ascii="Arial" w:hAnsi="Arial" w:cs="Arial"/>
          <w:bCs/>
          <w:color w:val="000000"/>
          <w:sz w:val="18"/>
          <w:szCs w:val="18"/>
        </w:rPr>
        <w:t>Zgodnie z zapisami SIWZ</w:t>
      </w:r>
    </w:p>
    <w:p w:rsidR="008E736A" w:rsidRDefault="008E736A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8E736A" w:rsidRDefault="008E736A" w:rsidP="008E736A">
      <w:pPr>
        <w:rPr>
          <w:rFonts w:ascii="Arial" w:hAnsi="Arial" w:cs="Arial"/>
          <w:bCs/>
          <w:color w:val="000000"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Pr="008E736A">
        <w:rPr>
          <w:rFonts w:ascii="Arial" w:hAnsi="Arial" w:cs="Arial"/>
          <w:bCs/>
          <w:color w:val="000000"/>
          <w:sz w:val="18"/>
          <w:szCs w:val="18"/>
        </w:rPr>
        <w:t>.</w:t>
      </w:r>
      <w:r w:rsidRPr="008E736A">
        <w:rPr>
          <w:rFonts w:ascii="Arial" w:hAnsi="Arial" w:cs="Arial"/>
          <w:bCs/>
          <w:color w:val="000000"/>
          <w:sz w:val="18"/>
          <w:szCs w:val="18"/>
        </w:rPr>
        <w:tab/>
      </w:r>
    </w:p>
    <w:p w:rsidR="008E736A" w:rsidRPr="008E736A" w:rsidRDefault="008E736A" w:rsidP="008E736A">
      <w:pPr>
        <w:rPr>
          <w:rFonts w:ascii="Arial" w:hAnsi="Arial" w:cs="Arial"/>
          <w:b/>
          <w:bCs/>
          <w:sz w:val="18"/>
          <w:szCs w:val="18"/>
        </w:rPr>
      </w:pPr>
      <w:r w:rsidRPr="008E736A">
        <w:rPr>
          <w:rFonts w:ascii="Arial" w:hAnsi="Arial" w:cs="Arial"/>
          <w:bCs/>
          <w:color w:val="000000"/>
          <w:sz w:val="18"/>
          <w:szCs w:val="18"/>
        </w:rPr>
        <w:t>Czy Zamawiający dopuści generator pary o mocy 4500W – proponowane przez Nas rozwiązanie pozwala na szybsze od wymaganego nagrzewanie wody do procesu dezynfekcji a co za tym idzie skrócenie cyklu mycia i dezynfekcji.</w:t>
      </w:r>
    </w:p>
    <w:p w:rsidR="008E736A" w:rsidRPr="001B1B5F" w:rsidRDefault="008E736A" w:rsidP="008E736A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8E736A" w:rsidRDefault="00A65C65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A65C65">
        <w:rPr>
          <w:rFonts w:ascii="Arial" w:hAnsi="Arial" w:cs="Arial"/>
          <w:bCs/>
          <w:color w:val="000000"/>
          <w:sz w:val="18"/>
          <w:szCs w:val="18"/>
        </w:rPr>
        <w:t>Zgodnie z zapisami SIWZ</w:t>
      </w:r>
    </w:p>
    <w:p w:rsidR="008E736A" w:rsidRDefault="008E736A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8E736A" w:rsidRPr="008E736A" w:rsidRDefault="008E736A" w:rsidP="008E736A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8E736A" w:rsidRPr="008E736A" w:rsidRDefault="008E736A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8E736A">
        <w:rPr>
          <w:rFonts w:ascii="Arial" w:hAnsi="Arial" w:cs="Arial"/>
          <w:bCs/>
          <w:color w:val="000000"/>
          <w:sz w:val="18"/>
          <w:szCs w:val="18"/>
        </w:rPr>
        <w:tab/>
        <w:t>Prosimy o dopuszczenie myjni w której procesy uruchamiane są po naciśnięciu klawisza wyboru programu.</w:t>
      </w:r>
    </w:p>
    <w:p w:rsidR="008E736A" w:rsidRDefault="008E736A" w:rsidP="008E736A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8E736A" w:rsidRPr="00A65C65" w:rsidRDefault="00A65C65" w:rsidP="008E736A">
      <w:pPr>
        <w:jc w:val="both"/>
        <w:rPr>
          <w:rFonts w:ascii="Arial" w:hAnsi="Arial" w:cs="Arial"/>
          <w:sz w:val="18"/>
          <w:szCs w:val="18"/>
        </w:rPr>
      </w:pPr>
      <w:r w:rsidRPr="00A65C65">
        <w:rPr>
          <w:rFonts w:ascii="Arial" w:hAnsi="Arial" w:cs="Arial"/>
          <w:sz w:val="18"/>
          <w:szCs w:val="18"/>
        </w:rPr>
        <w:t>Zgodnie z zapisami SIWZ</w:t>
      </w:r>
    </w:p>
    <w:p w:rsidR="008E736A" w:rsidRDefault="008E736A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8E736A" w:rsidRPr="008E736A" w:rsidRDefault="008E736A" w:rsidP="008E736A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8E736A" w:rsidRPr="008E736A" w:rsidRDefault="008E736A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8E736A">
        <w:rPr>
          <w:rFonts w:ascii="Arial" w:hAnsi="Arial" w:cs="Arial"/>
          <w:bCs/>
          <w:color w:val="000000"/>
          <w:sz w:val="18"/>
          <w:szCs w:val="18"/>
        </w:rPr>
        <w:tab/>
        <w:t>Prosimy o dopuszczenie dysz obrotowych na ścianach bocznych komory</w:t>
      </w:r>
    </w:p>
    <w:p w:rsidR="008E736A" w:rsidRPr="001B1B5F" w:rsidRDefault="008E736A" w:rsidP="008E736A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lastRenderedPageBreak/>
        <w:t>Odpowiedź:</w:t>
      </w:r>
    </w:p>
    <w:p w:rsidR="008E736A" w:rsidRDefault="00A65C65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A65C65">
        <w:rPr>
          <w:rFonts w:ascii="Arial" w:hAnsi="Arial" w:cs="Arial"/>
          <w:bCs/>
          <w:color w:val="000000"/>
          <w:sz w:val="18"/>
          <w:szCs w:val="18"/>
        </w:rPr>
        <w:t>Zgodnie z zapisami SIWZ</w:t>
      </w:r>
    </w:p>
    <w:p w:rsidR="008E736A" w:rsidRDefault="008E736A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8E736A" w:rsidRPr="008E736A" w:rsidRDefault="008E736A" w:rsidP="008E736A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8E736A" w:rsidRPr="008E736A" w:rsidRDefault="008E736A" w:rsidP="008E73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8E736A">
        <w:rPr>
          <w:rFonts w:ascii="Arial" w:hAnsi="Arial" w:cs="Arial"/>
          <w:bCs/>
          <w:color w:val="000000"/>
          <w:sz w:val="18"/>
          <w:szCs w:val="18"/>
        </w:rPr>
        <w:tab/>
        <w:t>Czy Zamawiający wymaga aby urządzenie pracowało na środkach chemicznych różnych producentów, które są wyrobami medycznymi ?</w:t>
      </w:r>
    </w:p>
    <w:p w:rsidR="008E736A" w:rsidRDefault="008E736A" w:rsidP="008E736A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A65C65" w:rsidRPr="00A65C65" w:rsidRDefault="00A65C65" w:rsidP="008E736A">
      <w:pPr>
        <w:jc w:val="both"/>
        <w:rPr>
          <w:rFonts w:ascii="Arial" w:hAnsi="Arial" w:cs="Arial"/>
          <w:sz w:val="18"/>
          <w:szCs w:val="18"/>
        </w:rPr>
      </w:pPr>
      <w:r w:rsidRPr="00A65C65">
        <w:rPr>
          <w:rFonts w:ascii="Arial" w:hAnsi="Arial" w:cs="Arial"/>
          <w:sz w:val="18"/>
          <w:szCs w:val="18"/>
        </w:rPr>
        <w:t>Zamawiający dopuszcza lecz nie wymaga</w:t>
      </w:r>
      <w:bookmarkStart w:id="0" w:name="_GoBack"/>
      <w:bookmarkEnd w:id="0"/>
    </w:p>
    <w:p w:rsidR="001D6BF1" w:rsidRDefault="001D6BF1" w:rsidP="00BD4BDB">
      <w:pPr>
        <w:rPr>
          <w:b/>
          <w:bCs/>
          <w:sz w:val="28"/>
          <w:szCs w:val="28"/>
        </w:rPr>
      </w:pPr>
    </w:p>
    <w:p w:rsidR="0054504A" w:rsidRPr="0054504A" w:rsidRDefault="0054504A" w:rsidP="0054504A">
      <w:pPr>
        <w:rPr>
          <w:sz w:val="16"/>
          <w:szCs w:val="16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Default="00136F98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565F1A" w:rsidRDefault="00565F1A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D9" w:rsidRDefault="002A5FD9">
      <w:r>
        <w:separator/>
      </w:r>
    </w:p>
  </w:endnote>
  <w:endnote w:type="continuationSeparator" w:id="0">
    <w:p w:rsidR="002A5FD9" w:rsidRDefault="002A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DE" w:rsidRDefault="00452EE4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5F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5FDE" w:rsidRDefault="00F75FDE" w:rsidP="00AE0CF7">
    <w:pPr>
      <w:ind w:right="360"/>
    </w:pPr>
  </w:p>
  <w:p w:rsidR="00F75FDE" w:rsidRDefault="00F75FDE"/>
  <w:p w:rsidR="00F75FDE" w:rsidRDefault="00F75F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2A6B45" w:rsidRDefault="002A6B45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C65">
          <w:rPr>
            <w:noProof/>
          </w:rPr>
          <w:t>2</w:t>
        </w:r>
        <w:r>
          <w:fldChar w:fldCharType="end"/>
        </w:r>
      </w:p>
    </w:sdtContent>
  </w:sdt>
  <w:p w:rsidR="00F75FDE" w:rsidRPr="00686838" w:rsidRDefault="00F75FDE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D9" w:rsidRDefault="002A5FD9">
      <w:r>
        <w:separator/>
      </w:r>
    </w:p>
  </w:footnote>
  <w:footnote w:type="continuationSeparator" w:id="0">
    <w:p w:rsidR="002A5FD9" w:rsidRDefault="002A5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07" w:rsidRDefault="00664E07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519C9"/>
    <w:multiLevelType w:val="hybridMultilevel"/>
    <w:tmpl w:val="276CA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23"/>
  </w:num>
  <w:num w:numId="7">
    <w:abstractNumId w:val="21"/>
  </w:num>
  <w:num w:numId="8">
    <w:abstractNumId w:val="11"/>
  </w:num>
  <w:num w:numId="9">
    <w:abstractNumId w:val="1"/>
  </w:num>
  <w:num w:numId="10">
    <w:abstractNumId w:val="19"/>
  </w:num>
  <w:num w:numId="11">
    <w:abstractNumId w:val="24"/>
  </w:num>
  <w:num w:numId="12">
    <w:abstractNumId w:val="9"/>
  </w:num>
  <w:num w:numId="13">
    <w:abstractNumId w:val="18"/>
  </w:num>
  <w:num w:numId="14">
    <w:abstractNumId w:val="8"/>
  </w:num>
  <w:num w:numId="15">
    <w:abstractNumId w:val="14"/>
  </w:num>
  <w:num w:numId="16">
    <w:abstractNumId w:val="6"/>
  </w:num>
  <w:num w:numId="17">
    <w:abstractNumId w:val="5"/>
  </w:num>
  <w:num w:numId="18">
    <w:abstractNumId w:val="25"/>
  </w:num>
  <w:num w:numId="19">
    <w:abstractNumId w:val="17"/>
  </w:num>
  <w:num w:numId="20">
    <w:abstractNumId w:val="12"/>
  </w:num>
  <w:num w:numId="21">
    <w:abstractNumId w:val="22"/>
  </w:num>
  <w:num w:numId="22">
    <w:abstractNumId w:val="16"/>
  </w:num>
  <w:num w:numId="2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192"/>
    <w:rsid w:val="000241C8"/>
    <w:rsid w:val="00026F65"/>
    <w:rsid w:val="00032320"/>
    <w:rsid w:val="0003277E"/>
    <w:rsid w:val="00032D93"/>
    <w:rsid w:val="00035D07"/>
    <w:rsid w:val="0004018B"/>
    <w:rsid w:val="000409F4"/>
    <w:rsid w:val="00046F80"/>
    <w:rsid w:val="00056F8B"/>
    <w:rsid w:val="00057263"/>
    <w:rsid w:val="00062388"/>
    <w:rsid w:val="00062F3B"/>
    <w:rsid w:val="00072412"/>
    <w:rsid w:val="0008128B"/>
    <w:rsid w:val="000877D0"/>
    <w:rsid w:val="00090B82"/>
    <w:rsid w:val="000914CC"/>
    <w:rsid w:val="000A66E0"/>
    <w:rsid w:val="000A6A6A"/>
    <w:rsid w:val="000B43DD"/>
    <w:rsid w:val="000B6C55"/>
    <w:rsid w:val="000C1FD6"/>
    <w:rsid w:val="000C6703"/>
    <w:rsid w:val="000C7B3F"/>
    <w:rsid w:val="000C7F45"/>
    <w:rsid w:val="000D1746"/>
    <w:rsid w:val="000E6267"/>
    <w:rsid w:val="000E6F21"/>
    <w:rsid w:val="0010783D"/>
    <w:rsid w:val="00110784"/>
    <w:rsid w:val="00113C44"/>
    <w:rsid w:val="00113C99"/>
    <w:rsid w:val="0011554E"/>
    <w:rsid w:val="00116660"/>
    <w:rsid w:val="00125BE4"/>
    <w:rsid w:val="00136EC5"/>
    <w:rsid w:val="00136F98"/>
    <w:rsid w:val="001409D2"/>
    <w:rsid w:val="0014311C"/>
    <w:rsid w:val="00144177"/>
    <w:rsid w:val="0015482E"/>
    <w:rsid w:val="00156C92"/>
    <w:rsid w:val="0016009A"/>
    <w:rsid w:val="00164B9F"/>
    <w:rsid w:val="00165FED"/>
    <w:rsid w:val="001677C7"/>
    <w:rsid w:val="001702D6"/>
    <w:rsid w:val="00171B9C"/>
    <w:rsid w:val="00174A9D"/>
    <w:rsid w:val="00176E11"/>
    <w:rsid w:val="00186BDC"/>
    <w:rsid w:val="0018708F"/>
    <w:rsid w:val="00191900"/>
    <w:rsid w:val="00192845"/>
    <w:rsid w:val="00195198"/>
    <w:rsid w:val="001A0379"/>
    <w:rsid w:val="001A7058"/>
    <w:rsid w:val="001B0D9E"/>
    <w:rsid w:val="001B1B5F"/>
    <w:rsid w:val="001B5B26"/>
    <w:rsid w:val="001C2B50"/>
    <w:rsid w:val="001C3D54"/>
    <w:rsid w:val="001D6BF1"/>
    <w:rsid w:val="001D769B"/>
    <w:rsid w:val="001E20A3"/>
    <w:rsid w:val="001E2A2E"/>
    <w:rsid w:val="001E6E76"/>
    <w:rsid w:val="001E72B2"/>
    <w:rsid w:val="0020329F"/>
    <w:rsid w:val="0020507C"/>
    <w:rsid w:val="0020623A"/>
    <w:rsid w:val="002102B7"/>
    <w:rsid w:val="00210B50"/>
    <w:rsid w:val="00214B1B"/>
    <w:rsid w:val="002154CF"/>
    <w:rsid w:val="00216183"/>
    <w:rsid w:val="00222CEA"/>
    <w:rsid w:val="00224651"/>
    <w:rsid w:val="002410D0"/>
    <w:rsid w:val="00241D45"/>
    <w:rsid w:val="002566B0"/>
    <w:rsid w:val="00256A5C"/>
    <w:rsid w:val="00261B23"/>
    <w:rsid w:val="00263222"/>
    <w:rsid w:val="00264259"/>
    <w:rsid w:val="00270266"/>
    <w:rsid w:val="0027141C"/>
    <w:rsid w:val="00273F6C"/>
    <w:rsid w:val="0027592C"/>
    <w:rsid w:val="00276CF7"/>
    <w:rsid w:val="002918C3"/>
    <w:rsid w:val="00293D48"/>
    <w:rsid w:val="00294B15"/>
    <w:rsid w:val="00296D80"/>
    <w:rsid w:val="0029735F"/>
    <w:rsid w:val="002A5FD9"/>
    <w:rsid w:val="002A6B45"/>
    <w:rsid w:val="002B1156"/>
    <w:rsid w:val="002B3E3D"/>
    <w:rsid w:val="002B7C79"/>
    <w:rsid w:val="002C2453"/>
    <w:rsid w:val="002C3CB3"/>
    <w:rsid w:val="002C4A47"/>
    <w:rsid w:val="002D2E7D"/>
    <w:rsid w:val="002D33AE"/>
    <w:rsid w:val="002D559B"/>
    <w:rsid w:val="002D654A"/>
    <w:rsid w:val="002E3116"/>
    <w:rsid w:val="002E62A8"/>
    <w:rsid w:val="002F4266"/>
    <w:rsid w:val="00300A67"/>
    <w:rsid w:val="00302C1E"/>
    <w:rsid w:val="00306722"/>
    <w:rsid w:val="00307C0C"/>
    <w:rsid w:val="003139AF"/>
    <w:rsid w:val="0031440F"/>
    <w:rsid w:val="00315D09"/>
    <w:rsid w:val="00321507"/>
    <w:rsid w:val="00323192"/>
    <w:rsid w:val="003361D1"/>
    <w:rsid w:val="00337B06"/>
    <w:rsid w:val="003402C9"/>
    <w:rsid w:val="00340C27"/>
    <w:rsid w:val="00346E36"/>
    <w:rsid w:val="00350D94"/>
    <w:rsid w:val="003534DB"/>
    <w:rsid w:val="00363C6E"/>
    <w:rsid w:val="00365D6A"/>
    <w:rsid w:val="00372346"/>
    <w:rsid w:val="003740FB"/>
    <w:rsid w:val="00393235"/>
    <w:rsid w:val="003A314F"/>
    <w:rsid w:val="003A4FEE"/>
    <w:rsid w:val="003B23B8"/>
    <w:rsid w:val="003B288D"/>
    <w:rsid w:val="003B37B6"/>
    <w:rsid w:val="003B770A"/>
    <w:rsid w:val="003C07EB"/>
    <w:rsid w:val="003C445D"/>
    <w:rsid w:val="003C7197"/>
    <w:rsid w:val="003D1B22"/>
    <w:rsid w:val="003E4582"/>
    <w:rsid w:val="003F71B7"/>
    <w:rsid w:val="0040028D"/>
    <w:rsid w:val="004007F2"/>
    <w:rsid w:val="004023AC"/>
    <w:rsid w:val="0040602C"/>
    <w:rsid w:val="00406BC1"/>
    <w:rsid w:val="00411B4A"/>
    <w:rsid w:val="00415E81"/>
    <w:rsid w:val="00416194"/>
    <w:rsid w:val="0043172C"/>
    <w:rsid w:val="00437CD1"/>
    <w:rsid w:val="004463B6"/>
    <w:rsid w:val="00452CC1"/>
    <w:rsid w:val="00452EE4"/>
    <w:rsid w:val="00482884"/>
    <w:rsid w:val="004840A1"/>
    <w:rsid w:val="00491ABD"/>
    <w:rsid w:val="00492321"/>
    <w:rsid w:val="0049438C"/>
    <w:rsid w:val="0049661C"/>
    <w:rsid w:val="004A333D"/>
    <w:rsid w:val="004A4188"/>
    <w:rsid w:val="004A4FA5"/>
    <w:rsid w:val="004B1238"/>
    <w:rsid w:val="004B3123"/>
    <w:rsid w:val="004B57FA"/>
    <w:rsid w:val="004B739F"/>
    <w:rsid w:val="004C0670"/>
    <w:rsid w:val="004C0A21"/>
    <w:rsid w:val="004E1F5F"/>
    <w:rsid w:val="004E7E57"/>
    <w:rsid w:val="004F42D8"/>
    <w:rsid w:val="004F60F9"/>
    <w:rsid w:val="004F6399"/>
    <w:rsid w:val="004F7841"/>
    <w:rsid w:val="004F7DE0"/>
    <w:rsid w:val="00510C72"/>
    <w:rsid w:val="00512946"/>
    <w:rsid w:val="00521C33"/>
    <w:rsid w:val="005220A0"/>
    <w:rsid w:val="0052405B"/>
    <w:rsid w:val="00524E7F"/>
    <w:rsid w:val="0052538A"/>
    <w:rsid w:val="005268E5"/>
    <w:rsid w:val="005372B8"/>
    <w:rsid w:val="00540F6A"/>
    <w:rsid w:val="0054504A"/>
    <w:rsid w:val="00547E75"/>
    <w:rsid w:val="005538D8"/>
    <w:rsid w:val="00565F1A"/>
    <w:rsid w:val="00566304"/>
    <w:rsid w:val="00570518"/>
    <w:rsid w:val="00570D9F"/>
    <w:rsid w:val="00572B40"/>
    <w:rsid w:val="005855F6"/>
    <w:rsid w:val="005903F0"/>
    <w:rsid w:val="00592147"/>
    <w:rsid w:val="0059290E"/>
    <w:rsid w:val="00592B1E"/>
    <w:rsid w:val="00593C7D"/>
    <w:rsid w:val="00593CB3"/>
    <w:rsid w:val="005A0557"/>
    <w:rsid w:val="005A31C9"/>
    <w:rsid w:val="005A33A4"/>
    <w:rsid w:val="005A532D"/>
    <w:rsid w:val="005A5EC1"/>
    <w:rsid w:val="005B04C6"/>
    <w:rsid w:val="005B0AE2"/>
    <w:rsid w:val="005B364B"/>
    <w:rsid w:val="005B645C"/>
    <w:rsid w:val="005E5A1C"/>
    <w:rsid w:val="005E6335"/>
    <w:rsid w:val="005F1183"/>
    <w:rsid w:val="005F589B"/>
    <w:rsid w:val="00601DA6"/>
    <w:rsid w:val="006051D4"/>
    <w:rsid w:val="00606A69"/>
    <w:rsid w:val="00612F8A"/>
    <w:rsid w:val="006152F5"/>
    <w:rsid w:val="00617DBB"/>
    <w:rsid w:val="00620E4A"/>
    <w:rsid w:val="006257BF"/>
    <w:rsid w:val="0062663A"/>
    <w:rsid w:val="00633717"/>
    <w:rsid w:val="00637F1C"/>
    <w:rsid w:val="00640573"/>
    <w:rsid w:val="006430E1"/>
    <w:rsid w:val="00651054"/>
    <w:rsid w:val="00653EA9"/>
    <w:rsid w:val="00656296"/>
    <w:rsid w:val="006570AD"/>
    <w:rsid w:val="006625F6"/>
    <w:rsid w:val="006644F9"/>
    <w:rsid w:val="006647B0"/>
    <w:rsid w:val="00664E07"/>
    <w:rsid w:val="00666E79"/>
    <w:rsid w:val="006747FC"/>
    <w:rsid w:val="0068214C"/>
    <w:rsid w:val="0068656F"/>
    <w:rsid w:val="00686838"/>
    <w:rsid w:val="006A3B80"/>
    <w:rsid w:val="006B7438"/>
    <w:rsid w:val="006C73E0"/>
    <w:rsid w:val="006E65D1"/>
    <w:rsid w:val="006E6849"/>
    <w:rsid w:val="006F330F"/>
    <w:rsid w:val="00702A3D"/>
    <w:rsid w:val="007045EC"/>
    <w:rsid w:val="007110EF"/>
    <w:rsid w:val="00714B42"/>
    <w:rsid w:val="00725B3E"/>
    <w:rsid w:val="00726FCA"/>
    <w:rsid w:val="00730C26"/>
    <w:rsid w:val="00730EF8"/>
    <w:rsid w:val="00732BF5"/>
    <w:rsid w:val="00733ED4"/>
    <w:rsid w:val="00734226"/>
    <w:rsid w:val="00735EC1"/>
    <w:rsid w:val="00737178"/>
    <w:rsid w:val="00740839"/>
    <w:rsid w:val="00741394"/>
    <w:rsid w:val="00741AD6"/>
    <w:rsid w:val="0075211C"/>
    <w:rsid w:val="007602A2"/>
    <w:rsid w:val="0076353C"/>
    <w:rsid w:val="00765649"/>
    <w:rsid w:val="00773775"/>
    <w:rsid w:val="00773A45"/>
    <w:rsid w:val="00775328"/>
    <w:rsid w:val="0078247D"/>
    <w:rsid w:val="00787A32"/>
    <w:rsid w:val="00791B59"/>
    <w:rsid w:val="007929C3"/>
    <w:rsid w:val="00794CB8"/>
    <w:rsid w:val="007A6779"/>
    <w:rsid w:val="007A7825"/>
    <w:rsid w:val="007B290D"/>
    <w:rsid w:val="007B6442"/>
    <w:rsid w:val="007B7E19"/>
    <w:rsid w:val="007C18B5"/>
    <w:rsid w:val="007C2AF6"/>
    <w:rsid w:val="007D6477"/>
    <w:rsid w:val="007D76CD"/>
    <w:rsid w:val="007E3B07"/>
    <w:rsid w:val="007E74F3"/>
    <w:rsid w:val="007F6881"/>
    <w:rsid w:val="00801639"/>
    <w:rsid w:val="00801B8D"/>
    <w:rsid w:val="00801D9C"/>
    <w:rsid w:val="0080574C"/>
    <w:rsid w:val="00807343"/>
    <w:rsid w:val="0081116D"/>
    <w:rsid w:val="0081455A"/>
    <w:rsid w:val="00814BB9"/>
    <w:rsid w:val="008157AE"/>
    <w:rsid w:val="00824AF2"/>
    <w:rsid w:val="00826611"/>
    <w:rsid w:val="008424FD"/>
    <w:rsid w:val="00842F21"/>
    <w:rsid w:val="0085379D"/>
    <w:rsid w:val="0086370D"/>
    <w:rsid w:val="008637F0"/>
    <w:rsid w:val="00863AED"/>
    <w:rsid w:val="00881CFE"/>
    <w:rsid w:val="00887A29"/>
    <w:rsid w:val="00890942"/>
    <w:rsid w:val="008A34FD"/>
    <w:rsid w:val="008B0E8F"/>
    <w:rsid w:val="008C2359"/>
    <w:rsid w:val="008C7138"/>
    <w:rsid w:val="008D0F11"/>
    <w:rsid w:val="008D540E"/>
    <w:rsid w:val="008E6FCC"/>
    <w:rsid w:val="008E736A"/>
    <w:rsid w:val="008F018E"/>
    <w:rsid w:val="008F0287"/>
    <w:rsid w:val="008F1094"/>
    <w:rsid w:val="008F50E6"/>
    <w:rsid w:val="008F6083"/>
    <w:rsid w:val="008F716C"/>
    <w:rsid w:val="008F73AA"/>
    <w:rsid w:val="008F797E"/>
    <w:rsid w:val="00903CCE"/>
    <w:rsid w:val="00905507"/>
    <w:rsid w:val="00912C38"/>
    <w:rsid w:val="00930E98"/>
    <w:rsid w:val="00931229"/>
    <w:rsid w:val="00933C7B"/>
    <w:rsid w:val="00935F01"/>
    <w:rsid w:val="009365C7"/>
    <w:rsid w:val="0093794B"/>
    <w:rsid w:val="00944D9C"/>
    <w:rsid w:val="00945213"/>
    <w:rsid w:val="0094672F"/>
    <w:rsid w:val="00947B42"/>
    <w:rsid w:val="009544A9"/>
    <w:rsid w:val="009557B0"/>
    <w:rsid w:val="009604B8"/>
    <w:rsid w:val="00965773"/>
    <w:rsid w:val="00966049"/>
    <w:rsid w:val="009664DA"/>
    <w:rsid w:val="009668ED"/>
    <w:rsid w:val="00973FD9"/>
    <w:rsid w:val="00981AC9"/>
    <w:rsid w:val="0098321C"/>
    <w:rsid w:val="00984B58"/>
    <w:rsid w:val="0098743B"/>
    <w:rsid w:val="00987722"/>
    <w:rsid w:val="009964E8"/>
    <w:rsid w:val="009A085C"/>
    <w:rsid w:val="009A1927"/>
    <w:rsid w:val="009A221A"/>
    <w:rsid w:val="009A3C1C"/>
    <w:rsid w:val="009A421F"/>
    <w:rsid w:val="009B29A1"/>
    <w:rsid w:val="009B5A2D"/>
    <w:rsid w:val="009C1F3D"/>
    <w:rsid w:val="009C51D3"/>
    <w:rsid w:val="009C6723"/>
    <w:rsid w:val="009D28C1"/>
    <w:rsid w:val="009D38D3"/>
    <w:rsid w:val="009E1652"/>
    <w:rsid w:val="009F3E84"/>
    <w:rsid w:val="009F447C"/>
    <w:rsid w:val="009F4DED"/>
    <w:rsid w:val="00A006DF"/>
    <w:rsid w:val="00A112D7"/>
    <w:rsid w:val="00A11EB6"/>
    <w:rsid w:val="00A14D79"/>
    <w:rsid w:val="00A24E61"/>
    <w:rsid w:val="00A31A91"/>
    <w:rsid w:val="00A417BD"/>
    <w:rsid w:val="00A422AD"/>
    <w:rsid w:val="00A4498F"/>
    <w:rsid w:val="00A47553"/>
    <w:rsid w:val="00A50213"/>
    <w:rsid w:val="00A50565"/>
    <w:rsid w:val="00A64254"/>
    <w:rsid w:val="00A65C65"/>
    <w:rsid w:val="00A73E60"/>
    <w:rsid w:val="00A751CE"/>
    <w:rsid w:val="00A84F3D"/>
    <w:rsid w:val="00A85571"/>
    <w:rsid w:val="00A91E82"/>
    <w:rsid w:val="00A94642"/>
    <w:rsid w:val="00AB2E12"/>
    <w:rsid w:val="00AB5545"/>
    <w:rsid w:val="00AD0DB4"/>
    <w:rsid w:val="00AD381A"/>
    <w:rsid w:val="00AD60AE"/>
    <w:rsid w:val="00AE0CF7"/>
    <w:rsid w:val="00AE4F69"/>
    <w:rsid w:val="00AE7E3E"/>
    <w:rsid w:val="00AF4515"/>
    <w:rsid w:val="00AF4BD2"/>
    <w:rsid w:val="00B000C5"/>
    <w:rsid w:val="00B0329B"/>
    <w:rsid w:val="00B066C7"/>
    <w:rsid w:val="00B2088C"/>
    <w:rsid w:val="00B226A6"/>
    <w:rsid w:val="00B2512D"/>
    <w:rsid w:val="00B251AC"/>
    <w:rsid w:val="00B25C7E"/>
    <w:rsid w:val="00B31DCE"/>
    <w:rsid w:val="00B3625B"/>
    <w:rsid w:val="00B43C31"/>
    <w:rsid w:val="00B445F5"/>
    <w:rsid w:val="00B46D4F"/>
    <w:rsid w:val="00B51BEF"/>
    <w:rsid w:val="00B5491C"/>
    <w:rsid w:val="00B5581A"/>
    <w:rsid w:val="00B63CA6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29C"/>
    <w:rsid w:val="00B86D69"/>
    <w:rsid w:val="00B90BB2"/>
    <w:rsid w:val="00B91B51"/>
    <w:rsid w:val="00B95EFE"/>
    <w:rsid w:val="00BA7C73"/>
    <w:rsid w:val="00BB6C81"/>
    <w:rsid w:val="00BC5439"/>
    <w:rsid w:val="00BD3411"/>
    <w:rsid w:val="00BD4BDB"/>
    <w:rsid w:val="00BD4F69"/>
    <w:rsid w:val="00BD5A81"/>
    <w:rsid w:val="00BD7A4E"/>
    <w:rsid w:val="00BF65E2"/>
    <w:rsid w:val="00C04FAF"/>
    <w:rsid w:val="00C113FD"/>
    <w:rsid w:val="00C13AED"/>
    <w:rsid w:val="00C152CC"/>
    <w:rsid w:val="00C26705"/>
    <w:rsid w:val="00C31DC8"/>
    <w:rsid w:val="00C324FB"/>
    <w:rsid w:val="00C4277C"/>
    <w:rsid w:val="00C47FCA"/>
    <w:rsid w:val="00C55E62"/>
    <w:rsid w:val="00C608BE"/>
    <w:rsid w:val="00C635D4"/>
    <w:rsid w:val="00C65576"/>
    <w:rsid w:val="00C6576A"/>
    <w:rsid w:val="00C77384"/>
    <w:rsid w:val="00C8080E"/>
    <w:rsid w:val="00C82D97"/>
    <w:rsid w:val="00C84404"/>
    <w:rsid w:val="00C848A8"/>
    <w:rsid w:val="00C91AD9"/>
    <w:rsid w:val="00C93C03"/>
    <w:rsid w:val="00C9563F"/>
    <w:rsid w:val="00CA04E9"/>
    <w:rsid w:val="00CA139F"/>
    <w:rsid w:val="00CA3143"/>
    <w:rsid w:val="00CA4CA5"/>
    <w:rsid w:val="00CA6DDC"/>
    <w:rsid w:val="00CB11D9"/>
    <w:rsid w:val="00CB599D"/>
    <w:rsid w:val="00CB6B6F"/>
    <w:rsid w:val="00CC1784"/>
    <w:rsid w:val="00CC7037"/>
    <w:rsid w:val="00CD0E1D"/>
    <w:rsid w:val="00CD63B9"/>
    <w:rsid w:val="00CE032B"/>
    <w:rsid w:val="00CE1978"/>
    <w:rsid w:val="00CE5BBC"/>
    <w:rsid w:val="00CF569B"/>
    <w:rsid w:val="00CF74F7"/>
    <w:rsid w:val="00D01276"/>
    <w:rsid w:val="00D01AFB"/>
    <w:rsid w:val="00D03E21"/>
    <w:rsid w:val="00D11FF3"/>
    <w:rsid w:val="00D15A70"/>
    <w:rsid w:val="00D20359"/>
    <w:rsid w:val="00D27E53"/>
    <w:rsid w:val="00D34459"/>
    <w:rsid w:val="00D35507"/>
    <w:rsid w:val="00D43DEB"/>
    <w:rsid w:val="00D54745"/>
    <w:rsid w:val="00D55F45"/>
    <w:rsid w:val="00D63257"/>
    <w:rsid w:val="00D8344C"/>
    <w:rsid w:val="00D84373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D16EF"/>
    <w:rsid w:val="00DE45DF"/>
    <w:rsid w:val="00DE4A00"/>
    <w:rsid w:val="00DE5648"/>
    <w:rsid w:val="00DE5731"/>
    <w:rsid w:val="00E012E4"/>
    <w:rsid w:val="00E03DF5"/>
    <w:rsid w:val="00E077E5"/>
    <w:rsid w:val="00E10050"/>
    <w:rsid w:val="00E13401"/>
    <w:rsid w:val="00E149BF"/>
    <w:rsid w:val="00E1676A"/>
    <w:rsid w:val="00E20C48"/>
    <w:rsid w:val="00E3229C"/>
    <w:rsid w:val="00E3244F"/>
    <w:rsid w:val="00E329B9"/>
    <w:rsid w:val="00E418A0"/>
    <w:rsid w:val="00E43B50"/>
    <w:rsid w:val="00E44A2A"/>
    <w:rsid w:val="00E44F66"/>
    <w:rsid w:val="00E609FA"/>
    <w:rsid w:val="00E627C9"/>
    <w:rsid w:val="00E64E94"/>
    <w:rsid w:val="00E779E5"/>
    <w:rsid w:val="00E80099"/>
    <w:rsid w:val="00E84705"/>
    <w:rsid w:val="00E87E55"/>
    <w:rsid w:val="00EB0384"/>
    <w:rsid w:val="00EB0DE3"/>
    <w:rsid w:val="00EB1923"/>
    <w:rsid w:val="00EB7210"/>
    <w:rsid w:val="00EC757E"/>
    <w:rsid w:val="00ED2EEC"/>
    <w:rsid w:val="00ED31F8"/>
    <w:rsid w:val="00ED3815"/>
    <w:rsid w:val="00ED7AEB"/>
    <w:rsid w:val="00EE554F"/>
    <w:rsid w:val="00EE5C56"/>
    <w:rsid w:val="00EF0E18"/>
    <w:rsid w:val="00EF1D67"/>
    <w:rsid w:val="00EF5CAE"/>
    <w:rsid w:val="00EF62BC"/>
    <w:rsid w:val="00EF7E82"/>
    <w:rsid w:val="00F012F3"/>
    <w:rsid w:val="00F06677"/>
    <w:rsid w:val="00F07BA1"/>
    <w:rsid w:val="00F13AB5"/>
    <w:rsid w:val="00F172AA"/>
    <w:rsid w:val="00F25435"/>
    <w:rsid w:val="00F30BFC"/>
    <w:rsid w:val="00F47E8D"/>
    <w:rsid w:val="00F5641C"/>
    <w:rsid w:val="00F60080"/>
    <w:rsid w:val="00F67E10"/>
    <w:rsid w:val="00F730B4"/>
    <w:rsid w:val="00F75FDE"/>
    <w:rsid w:val="00F80F77"/>
    <w:rsid w:val="00F81170"/>
    <w:rsid w:val="00F8121A"/>
    <w:rsid w:val="00F82B67"/>
    <w:rsid w:val="00F8345D"/>
    <w:rsid w:val="00F85518"/>
    <w:rsid w:val="00FA0655"/>
    <w:rsid w:val="00FA1D59"/>
    <w:rsid w:val="00FA7362"/>
    <w:rsid w:val="00FB20D5"/>
    <w:rsid w:val="00FB374A"/>
    <w:rsid w:val="00FB497C"/>
    <w:rsid w:val="00FB5348"/>
    <w:rsid w:val="00FB5D18"/>
    <w:rsid w:val="00FC5F16"/>
    <w:rsid w:val="00FC7ADA"/>
    <w:rsid w:val="00FD2496"/>
    <w:rsid w:val="00FD2896"/>
    <w:rsid w:val="00FD2FF4"/>
    <w:rsid w:val="00FD4FCF"/>
    <w:rsid w:val="00FD58A4"/>
    <w:rsid w:val="00FD5C82"/>
    <w:rsid w:val="00FD6563"/>
    <w:rsid w:val="00FE0712"/>
    <w:rsid w:val="00FE49B8"/>
    <w:rsid w:val="00FE6283"/>
    <w:rsid w:val="00FF12CF"/>
    <w:rsid w:val="00FF2B1B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4FD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A310-90A2-4BDB-ABA2-C425BC6F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165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Pietraszkiewicz</dc:creator>
  <cp:keywords/>
  <dc:description/>
  <cp:lastModifiedBy>Tomasz Mroszczyk</cp:lastModifiedBy>
  <cp:revision>391</cp:revision>
  <cp:lastPrinted>2019-03-06T11:54:00Z</cp:lastPrinted>
  <dcterms:created xsi:type="dcterms:W3CDTF">2018-03-08T08:22:00Z</dcterms:created>
  <dcterms:modified xsi:type="dcterms:W3CDTF">2019-07-09T11:39:00Z</dcterms:modified>
  <cp:category/>
</cp:coreProperties>
</file>